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4B71" w14:textId="77777777" w:rsidR="00FE067E" w:rsidRDefault="00CD36CF" w:rsidP="00EF6030">
      <w:pPr>
        <w:pStyle w:val="TitlePageOrigin"/>
      </w:pPr>
      <w:r>
        <w:t>WEST virginia legislature</w:t>
      </w:r>
    </w:p>
    <w:p w14:paraId="759EE293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6B6707E7" w14:textId="77777777" w:rsidR="00CD36CF" w:rsidRDefault="00F33430" w:rsidP="00EF6030">
      <w:pPr>
        <w:pStyle w:val="TitlePageBillPrefix"/>
      </w:pPr>
      <w:sdt>
        <w:sdtPr>
          <w:tag w:val="IntroDate"/>
          <w:id w:val="-1236936958"/>
          <w:placeholder>
            <w:docPart w:val="D59E9E239DF34DDB8614BBE9C6CCDAF4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A71556" w14:textId="77777777" w:rsidR="00AC3B58" w:rsidRPr="00AC3B58" w:rsidRDefault="00AC3B58" w:rsidP="00EF6030">
      <w:pPr>
        <w:pStyle w:val="TitlePageBillPrefix"/>
      </w:pPr>
      <w:r>
        <w:t>for</w:t>
      </w:r>
    </w:p>
    <w:p w14:paraId="26EA7E27" w14:textId="77777777" w:rsidR="00CD36CF" w:rsidRDefault="00F33430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9E2961B08A8642A68B930B2046B5BB6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012D3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E54D5FDD7FD4B93A8721B635901FD8A"/>
          </w:placeholder>
          <w:text/>
        </w:sdtPr>
        <w:sdtEndPr/>
        <w:sdtContent>
          <w:r w:rsidR="000012D3" w:rsidRPr="000012D3">
            <w:t>544</w:t>
          </w:r>
        </w:sdtContent>
      </w:sdt>
    </w:p>
    <w:p w14:paraId="0CF665F4" w14:textId="77777777" w:rsidR="000012D3" w:rsidRDefault="000012D3" w:rsidP="00EF6030">
      <w:pPr>
        <w:pStyle w:val="References"/>
        <w:rPr>
          <w:smallCaps/>
        </w:rPr>
      </w:pPr>
      <w:r>
        <w:rPr>
          <w:smallCaps/>
        </w:rPr>
        <w:t xml:space="preserve">By </w:t>
      </w:r>
      <w:proofErr w:type="gramStart"/>
      <w:r>
        <w:rPr>
          <w:smallCaps/>
        </w:rPr>
        <w:t>Senators</w:t>
      </w:r>
      <w:proofErr w:type="gramEnd"/>
      <w:r>
        <w:rPr>
          <w:smallCaps/>
        </w:rPr>
        <w:t xml:space="preserve"> Deeds, Grady, M. Maynard, Roberts, Tarr, and Rucker</w:t>
      </w:r>
    </w:p>
    <w:p w14:paraId="63B1F590" w14:textId="399E9E44" w:rsidR="000012D3" w:rsidRDefault="00CD36CF" w:rsidP="00EF6030">
      <w:pPr>
        <w:pStyle w:val="References"/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2EE0685C0CED41E6909BAD0F01D71EFF"/>
          </w:placeholder>
          <w:text/>
        </w:sdtPr>
        <w:sdtEndPr/>
        <w:sdtContent>
          <w:r w:rsidR="00604B05">
            <w:t>January 23,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EEB39AC5C1AB434DA9B9112B62478715"/>
          </w:placeholder>
          <w:text w:multiLine="1"/>
        </w:sdtPr>
        <w:sdtEndPr/>
        <w:sdtContent>
          <w:r w:rsidR="00604B05">
            <w:t>Health and Human Resources</w:t>
          </w:r>
        </w:sdtContent>
      </w:sdt>
      <w:r>
        <w:t>]</w:t>
      </w:r>
    </w:p>
    <w:p w14:paraId="3D2690CB" w14:textId="77777777" w:rsidR="000012D3" w:rsidRDefault="000012D3" w:rsidP="000012D3">
      <w:pPr>
        <w:pStyle w:val="TitlePageOrigin"/>
      </w:pPr>
    </w:p>
    <w:p w14:paraId="0B8DA2C7" w14:textId="77777777" w:rsidR="000012D3" w:rsidRPr="00916AC2" w:rsidRDefault="000012D3" w:rsidP="000012D3">
      <w:pPr>
        <w:pStyle w:val="TitlePageOrigin"/>
        <w:rPr>
          <w:color w:val="auto"/>
        </w:rPr>
      </w:pPr>
    </w:p>
    <w:p w14:paraId="53AA5667" w14:textId="7AD6035D" w:rsidR="000012D3" w:rsidRPr="00916AC2" w:rsidRDefault="000012D3" w:rsidP="000012D3">
      <w:pPr>
        <w:pStyle w:val="TitleSection"/>
        <w:rPr>
          <w:color w:val="auto"/>
        </w:rPr>
      </w:pPr>
      <w:r w:rsidRPr="00916AC2">
        <w:rPr>
          <w:color w:val="auto"/>
        </w:rPr>
        <w:lastRenderedPageBreak/>
        <w:t xml:space="preserve">A BILL to amend the Code of West Virginia, </w:t>
      </w:r>
      <w:r>
        <w:rPr>
          <w:color w:val="auto"/>
        </w:rPr>
        <w:t xml:space="preserve">1931, </w:t>
      </w:r>
      <w:r w:rsidRPr="00916AC2">
        <w:rPr>
          <w:color w:val="auto"/>
        </w:rPr>
        <w:t>as amended, by adding</w:t>
      </w:r>
      <w:r>
        <w:rPr>
          <w:color w:val="auto"/>
        </w:rPr>
        <w:t xml:space="preserve"> </w:t>
      </w:r>
      <w:r w:rsidRPr="00916AC2">
        <w:rPr>
          <w:color w:val="auto"/>
        </w:rPr>
        <w:t xml:space="preserve">a new section, designated §49-2-815, relating to the temporary </w:t>
      </w:r>
      <w:r w:rsidR="00DE7E61">
        <w:rPr>
          <w:color w:val="auto"/>
        </w:rPr>
        <w:t xml:space="preserve">increase in subsidy </w:t>
      </w:r>
      <w:r w:rsidRPr="00916AC2">
        <w:rPr>
          <w:color w:val="auto"/>
        </w:rPr>
        <w:t>payment to a kinship parent</w:t>
      </w:r>
      <w:r w:rsidR="00DE7E61">
        <w:rPr>
          <w:color w:val="auto"/>
        </w:rPr>
        <w:t xml:space="preserve">; requiring background check; requiring home screening; requiring </w:t>
      </w:r>
      <w:r w:rsidR="00EC286A">
        <w:rPr>
          <w:color w:val="auto"/>
        </w:rPr>
        <w:t xml:space="preserve">Department of Human Services </w:t>
      </w:r>
      <w:r w:rsidR="009D171E">
        <w:rPr>
          <w:color w:val="auto"/>
        </w:rPr>
        <w:t xml:space="preserve">to </w:t>
      </w:r>
      <w:r w:rsidR="00EC286A">
        <w:rPr>
          <w:color w:val="auto"/>
        </w:rPr>
        <w:t xml:space="preserve">provide </w:t>
      </w:r>
      <w:r w:rsidR="009D171E">
        <w:rPr>
          <w:color w:val="auto"/>
        </w:rPr>
        <w:t xml:space="preserve">a </w:t>
      </w:r>
      <w:r w:rsidR="00EC286A">
        <w:rPr>
          <w:color w:val="auto"/>
        </w:rPr>
        <w:t xml:space="preserve">list of </w:t>
      </w:r>
      <w:r w:rsidR="00DE7E61">
        <w:rPr>
          <w:color w:val="auto"/>
        </w:rPr>
        <w:t>child</w:t>
      </w:r>
      <w:r w:rsidR="00F33430">
        <w:rPr>
          <w:color w:val="auto"/>
        </w:rPr>
        <w:t>-</w:t>
      </w:r>
      <w:r w:rsidR="00DE7E61">
        <w:rPr>
          <w:color w:val="auto"/>
        </w:rPr>
        <w:t>placing agenc</w:t>
      </w:r>
      <w:r w:rsidR="00EC286A">
        <w:rPr>
          <w:color w:val="auto"/>
        </w:rPr>
        <w:t>ies;</w:t>
      </w:r>
      <w:r w:rsidR="00DE7E61">
        <w:rPr>
          <w:color w:val="auto"/>
        </w:rPr>
        <w:t xml:space="preserve"> setting forth time</w:t>
      </w:r>
      <w:r w:rsidR="00F33430">
        <w:rPr>
          <w:color w:val="auto"/>
        </w:rPr>
        <w:t xml:space="preserve"> </w:t>
      </w:r>
      <w:r w:rsidR="00DE7E61">
        <w:rPr>
          <w:color w:val="auto"/>
        </w:rPr>
        <w:t>frame</w:t>
      </w:r>
      <w:r w:rsidR="00140D60">
        <w:rPr>
          <w:color w:val="auto"/>
        </w:rPr>
        <w:t>s</w:t>
      </w:r>
      <w:r w:rsidR="00DE7E61">
        <w:rPr>
          <w:color w:val="auto"/>
        </w:rPr>
        <w:t>; and providing authority for department to conduct background check.</w:t>
      </w:r>
      <w:r w:rsidR="00F33430">
        <w:rPr>
          <w:color w:val="auto"/>
        </w:rPr>
        <w:t xml:space="preserve"> </w:t>
      </w:r>
    </w:p>
    <w:p w14:paraId="48C18A67" w14:textId="77777777" w:rsidR="000012D3" w:rsidRPr="00916AC2" w:rsidRDefault="000012D3" w:rsidP="000012D3">
      <w:pPr>
        <w:pStyle w:val="EnactingClause"/>
        <w:rPr>
          <w:color w:val="auto"/>
        </w:rPr>
      </w:pPr>
      <w:r w:rsidRPr="00916AC2">
        <w:rPr>
          <w:color w:val="auto"/>
        </w:rPr>
        <w:t>Be it enacted by the Legislature of West Virginia:</w:t>
      </w:r>
    </w:p>
    <w:p w14:paraId="43E77B38" w14:textId="77777777" w:rsidR="000012D3" w:rsidRPr="00916AC2" w:rsidRDefault="000012D3" w:rsidP="000012D3">
      <w:pPr>
        <w:pStyle w:val="EnactingClause"/>
        <w:rPr>
          <w:color w:val="auto"/>
        </w:rPr>
        <w:sectPr w:rsidR="000012D3" w:rsidRPr="00916AC2" w:rsidSect="000012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14AF102" w14:textId="4ECAD104" w:rsidR="000012D3" w:rsidRDefault="00362AEB" w:rsidP="00362AEB">
      <w:pPr>
        <w:suppressLineNumbers/>
        <w:ind w:left="720" w:hanging="720"/>
        <w:jc w:val="both"/>
        <w:outlineLvl w:val="1"/>
      </w:pPr>
      <w:r w:rsidRPr="00362AEB">
        <w:rPr>
          <w:rFonts w:cs="Arial"/>
          <w:b/>
          <w:color w:val="auto"/>
          <w:sz w:val="24"/>
        </w:rPr>
        <w:t>ARTICLE 2. STATE RESPONSIBILITIES FOR CHILDREN</w:t>
      </w:r>
      <w:r w:rsidRPr="00362AEB">
        <w:t>.</w:t>
      </w:r>
    </w:p>
    <w:p w14:paraId="76BCFA44" w14:textId="77777777" w:rsidR="00604B05" w:rsidRPr="0070327F" w:rsidRDefault="00604B05" w:rsidP="00604B05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70327F">
        <w:rPr>
          <w:rFonts w:cs="Arial"/>
          <w:b/>
          <w:color w:val="auto"/>
          <w:u w:val="single"/>
        </w:rPr>
        <w:t>§49-2-815. Temporary increase in kinship payment subsidy.</w:t>
      </w:r>
    </w:p>
    <w:p w14:paraId="4AD9EFA6" w14:textId="5DB4DCC2" w:rsidR="00604B05" w:rsidRPr="0070327F" w:rsidRDefault="00604B05" w:rsidP="00604B05">
      <w:pPr>
        <w:pStyle w:val="SectionBody"/>
        <w:rPr>
          <w:u w:val="single"/>
        </w:rPr>
      </w:pPr>
      <w:r w:rsidRPr="0070327F">
        <w:rPr>
          <w:u w:val="single"/>
        </w:rPr>
        <w:t xml:space="preserve">(a) </w:t>
      </w:r>
      <w:r w:rsidRPr="008768DB">
        <w:rPr>
          <w:i/>
          <w:iCs/>
          <w:u w:val="single"/>
        </w:rPr>
        <w:t xml:space="preserve">Temporary increase in subsidy </w:t>
      </w:r>
      <w:proofErr w:type="gramStart"/>
      <w:r w:rsidRPr="008768DB">
        <w:rPr>
          <w:i/>
          <w:iCs/>
          <w:u w:val="single"/>
        </w:rPr>
        <w:t>amount</w:t>
      </w:r>
      <w:r w:rsidRPr="0070327F">
        <w:rPr>
          <w:u w:val="single"/>
        </w:rPr>
        <w:t xml:space="preserve"> </w:t>
      </w:r>
      <w:r>
        <w:rPr>
          <w:rFonts w:cs="Arial"/>
          <w:u w:val="single"/>
        </w:rPr>
        <w:t>—</w:t>
      </w:r>
      <w:proofErr w:type="gramEnd"/>
      <w:r>
        <w:rPr>
          <w:rFonts w:cs="Arial"/>
          <w:u w:val="single"/>
        </w:rPr>
        <w:t xml:space="preserve"> </w:t>
      </w:r>
      <w:r w:rsidRPr="0070327F">
        <w:rPr>
          <w:u w:val="single"/>
        </w:rPr>
        <w:t xml:space="preserve">Notwithstanding any other provision to the contrary, a kinship parent shall be eligible for a temporary increase in the subsidy amounts equal to that of the foster parent subsidy if at the time of initial placement, the following </w:t>
      </w:r>
      <w:r w:rsidR="007A65A3">
        <w:rPr>
          <w:u w:val="single"/>
        </w:rPr>
        <w:t xml:space="preserve">conditions are </w:t>
      </w:r>
      <w:r w:rsidR="00140D60">
        <w:rPr>
          <w:u w:val="single"/>
        </w:rPr>
        <w:t>satisfied</w:t>
      </w:r>
      <w:r w:rsidRPr="0070327F">
        <w:rPr>
          <w:u w:val="single"/>
        </w:rPr>
        <w:t>:</w:t>
      </w:r>
    </w:p>
    <w:p w14:paraId="25CB9157" w14:textId="1BE7EC57" w:rsidR="00604B05" w:rsidRPr="0070327F" w:rsidRDefault="00604B05" w:rsidP="00604B05">
      <w:pPr>
        <w:pStyle w:val="SectionBody"/>
        <w:rPr>
          <w:u w:val="single"/>
        </w:rPr>
      </w:pPr>
      <w:r w:rsidRPr="0070327F">
        <w:rPr>
          <w:u w:val="single"/>
        </w:rPr>
        <w:t xml:space="preserve">(1) The kinship parent shall </w:t>
      </w:r>
      <w:r>
        <w:rPr>
          <w:u w:val="single"/>
        </w:rPr>
        <w:t xml:space="preserve">submit to state and national criminal </w:t>
      </w:r>
      <w:proofErr w:type="gramStart"/>
      <w:r>
        <w:rPr>
          <w:u w:val="single"/>
        </w:rPr>
        <w:t>history record</w:t>
      </w:r>
      <w:proofErr w:type="gramEnd"/>
      <w:r>
        <w:rPr>
          <w:u w:val="single"/>
        </w:rPr>
        <w:t xml:space="preserve"> check which shall be submitted within five days of the initial date of </w:t>
      </w:r>
      <w:proofErr w:type="gramStart"/>
      <w:r>
        <w:rPr>
          <w:u w:val="single"/>
        </w:rPr>
        <w:t>placement</w:t>
      </w:r>
      <w:r w:rsidRPr="0070327F">
        <w:rPr>
          <w:u w:val="single"/>
        </w:rPr>
        <w:t>;</w:t>
      </w:r>
      <w:proofErr w:type="gramEnd"/>
    </w:p>
    <w:p w14:paraId="0D938EE0" w14:textId="77777777" w:rsidR="00604B05" w:rsidRDefault="00604B05" w:rsidP="00604B05">
      <w:pPr>
        <w:pStyle w:val="SectionBody"/>
        <w:rPr>
          <w:u w:val="single"/>
        </w:rPr>
      </w:pPr>
      <w:r w:rsidRPr="0070327F">
        <w:rPr>
          <w:u w:val="single"/>
        </w:rPr>
        <w:t>(2) The kinship p</w:t>
      </w:r>
      <w:r>
        <w:rPr>
          <w:u w:val="single"/>
        </w:rPr>
        <w:t xml:space="preserve">arent </w:t>
      </w:r>
      <w:r w:rsidRPr="0070327F">
        <w:rPr>
          <w:u w:val="single"/>
        </w:rPr>
        <w:t xml:space="preserve">shall pass </w:t>
      </w:r>
      <w:r>
        <w:rPr>
          <w:u w:val="single"/>
        </w:rPr>
        <w:t xml:space="preserve">the state and national criminal history record </w:t>
      </w:r>
      <w:proofErr w:type="gramStart"/>
      <w:r>
        <w:rPr>
          <w:u w:val="single"/>
        </w:rPr>
        <w:t>check;</w:t>
      </w:r>
      <w:proofErr w:type="gramEnd"/>
    </w:p>
    <w:p w14:paraId="70DCD9CD" w14:textId="39076022" w:rsidR="00604B05" w:rsidRDefault="00604B05" w:rsidP="00604B05">
      <w:pPr>
        <w:pStyle w:val="SectionBody"/>
        <w:rPr>
          <w:u w:val="single"/>
        </w:rPr>
      </w:pPr>
      <w:r>
        <w:rPr>
          <w:u w:val="single"/>
        </w:rPr>
        <w:t xml:space="preserve">(3) The kinship placement shall pass </w:t>
      </w:r>
      <w:r w:rsidRPr="0070327F">
        <w:rPr>
          <w:u w:val="single"/>
        </w:rPr>
        <w:t xml:space="preserve">an initial home screening to identify </w:t>
      </w:r>
      <w:r>
        <w:rPr>
          <w:u w:val="single"/>
        </w:rPr>
        <w:t xml:space="preserve">and to correct fatal </w:t>
      </w:r>
      <w:r w:rsidRPr="0070327F">
        <w:rPr>
          <w:u w:val="single"/>
        </w:rPr>
        <w:t xml:space="preserve">life safety issues; </w:t>
      </w:r>
      <w:r w:rsidR="00A018B1">
        <w:rPr>
          <w:u w:val="single"/>
        </w:rPr>
        <w:t>and</w:t>
      </w:r>
    </w:p>
    <w:p w14:paraId="639C70AD" w14:textId="2214AAEB" w:rsidR="00604B05" w:rsidRPr="0070327F" w:rsidRDefault="00604B05" w:rsidP="00604B05">
      <w:pPr>
        <w:pStyle w:val="SectionBody"/>
        <w:rPr>
          <w:u w:val="single"/>
        </w:rPr>
      </w:pPr>
      <w:r w:rsidRPr="0070327F">
        <w:rPr>
          <w:u w:val="single"/>
        </w:rPr>
        <w:t>(</w:t>
      </w:r>
      <w:r>
        <w:rPr>
          <w:u w:val="single"/>
        </w:rPr>
        <w:t>4</w:t>
      </w:r>
      <w:r w:rsidRPr="0070327F">
        <w:rPr>
          <w:u w:val="single"/>
        </w:rPr>
        <w:t xml:space="preserve">) The </w:t>
      </w:r>
      <w:r w:rsidR="00267089">
        <w:rPr>
          <w:u w:val="single"/>
        </w:rPr>
        <w:t xml:space="preserve">Department of Human Services </w:t>
      </w:r>
      <w:r w:rsidRPr="0070327F">
        <w:rPr>
          <w:u w:val="single"/>
        </w:rPr>
        <w:t xml:space="preserve">shall </w:t>
      </w:r>
      <w:r w:rsidR="00267089">
        <w:rPr>
          <w:u w:val="single"/>
        </w:rPr>
        <w:t xml:space="preserve">provide a list of available </w:t>
      </w:r>
      <w:proofErr w:type="gramStart"/>
      <w:r w:rsidRPr="0070327F">
        <w:rPr>
          <w:u w:val="single"/>
        </w:rPr>
        <w:t>child</w:t>
      </w:r>
      <w:proofErr w:type="gramEnd"/>
      <w:r w:rsidRPr="0070327F">
        <w:rPr>
          <w:u w:val="single"/>
        </w:rPr>
        <w:t xml:space="preserve"> placing agenc</w:t>
      </w:r>
      <w:r w:rsidR="00267089">
        <w:rPr>
          <w:u w:val="single"/>
        </w:rPr>
        <w:t>ies to the kinship parent</w:t>
      </w:r>
      <w:r w:rsidR="00B910A3">
        <w:rPr>
          <w:u w:val="single"/>
        </w:rPr>
        <w:t>s</w:t>
      </w:r>
      <w:r w:rsidR="00267089">
        <w:rPr>
          <w:u w:val="single"/>
        </w:rPr>
        <w:t xml:space="preserve"> that can assist them with </w:t>
      </w:r>
      <w:r w:rsidRPr="0070327F">
        <w:rPr>
          <w:u w:val="single"/>
        </w:rPr>
        <w:t>obtaining certification as a foster parent and compliance with all other aspects of certification.</w:t>
      </w:r>
    </w:p>
    <w:p w14:paraId="039B8993" w14:textId="0BA01330" w:rsidR="00604B05" w:rsidRDefault="00604B05" w:rsidP="00604B05">
      <w:pPr>
        <w:pStyle w:val="SectionBody"/>
        <w:rPr>
          <w:u w:val="single"/>
        </w:rPr>
      </w:pPr>
      <w:r w:rsidRPr="0070327F">
        <w:rPr>
          <w:u w:val="single"/>
        </w:rPr>
        <w:t xml:space="preserve">(b) </w:t>
      </w:r>
      <w:r w:rsidRPr="008768DB">
        <w:rPr>
          <w:i/>
          <w:iCs/>
          <w:u w:val="single"/>
        </w:rPr>
        <w:t>Time frame for temporary increase</w:t>
      </w:r>
      <w:r w:rsidRPr="0070327F">
        <w:rPr>
          <w:u w:val="single"/>
        </w:rPr>
        <w:t xml:space="preserve"> </w:t>
      </w:r>
      <w:r>
        <w:rPr>
          <w:u w:val="single"/>
        </w:rPr>
        <w:t xml:space="preserve">— </w:t>
      </w:r>
      <w:r w:rsidRPr="0070327F">
        <w:rPr>
          <w:u w:val="single"/>
        </w:rPr>
        <w:t xml:space="preserve">The temporary increase in subsidy amounts shall become payable to the kinship parent within 30 days of the initial kinship placement and will continue for a period of no more than six months at the temporary rate to allow the kinship parent to become certified.  </w:t>
      </w:r>
      <w:r w:rsidR="00267089">
        <w:rPr>
          <w:u w:val="single"/>
        </w:rPr>
        <w:t xml:space="preserve">The subsidy will be payable to the kinship placement each month on the first business day of the month. </w:t>
      </w:r>
      <w:r w:rsidRPr="0070327F">
        <w:rPr>
          <w:u w:val="single"/>
        </w:rPr>
        <w:t>If the kinship parent is unable or unwilling to become certified at the end of the six-month period, the temporary increase will be removed</w:t>
      </w:r>
      <w:r>
        <w:rPr>
          <w:u w:val="single"/>
        </w:rPr>
        <w:t xml:space="preserve"> and is no longer payable</w:t>
      </w:r>
      <w:r w:rsidRPr="0070327F">
        <w:rPr>
          <w:u w:val="single"/>
        </w:rPr>
        <w:t xml:space="preserve">.  </w:t>
      </w:r>
    </w:p>
    <w:p w14:paraId="00F96F06" w14:textId="77777777" w:rsidR="00604B05" w:rsidRDefault="00604B05" w:rsidP="00604B05">
      <w:pPr>
        <w:pStyle w:val="SectionBody"/>
        <w:rPr>
          <w:u w:val="single"/>
        </w:rPr>
      </w:pPr>
      <w:r>
        <w:rPr>
          <w:u w:val="single"/>
        </w:rPr>
        <w:lastRenderedPageBreak/>
        <w:t xml:space="preserve">(c) </w:t>
      </w:r>
      <w:r w:rsidRPr="007804E9">
        <w:rPr>
          <w:i/>
          <w:iCs/>
          <w:u w:val="single"/>
        </w:rPr>
        <w:t>Authority to conduct background check</w:t>
      </w:r>
      <w:r>
        <w:rPr>
          <w:u w:val="single"/>
        </w:rPr>
        <w:t xml:space="preserve">. </w:t>
      </w:r>
      <w:r>
        <w:rPr>
          <w:rFonts w:cs="Arial"/>
          <w:u w:val="single"/>
        </w:rPr>
        <w:t xml:space="preserve">— </w:t>
      </w:r>
      <w:r>
        <w:rPr>
          <w:u w:val="single"/>
        </w:rPr>
        <w:t>The Department of Human Services is hereby authorized to conduct a state and national criminal history criminal record check as set forth in this section, including:</w:t>
      </w:r>
    </w:p>
    <w:p w14:paraId="7C24E981" w14:textId="77777777" w:rsidR="00604B05" w:rsidRPr="006A6897" w:rsidRDefault="00604B05" w:rsidP="00604B05">
      <w:pPr>
        <w:pStyle w:val="SectionBody"/>
        <w:widowControl/>
        <w:rPr>
          <w:color w:val="auto"/>
          <w:u w:val="single"/>
        </w:rPr>
      </w:pPr>
      <w:r w:rsidRPr="006A6897">
        <w:rPr>
          <w:color w:val="auto"/>
          <w:u w:val="single"/>
        </w:rPr>
        <w:t>(1) Submitting fingerprints for the purposes set forth in this subsection; and</w:t>
      </w:r>
    </w:p>
    <w:p w14:paraId="2F1F0023" w14:textId="77777777" w:rsidR="00604B05" w:rsidRPr="006A6897" w:rsidRDefault="00604B05" w:rsidP="00604B05">
      <w:pPr>
        <w:pStyle w:val="SectionBody"/>
        <w:widowControl/>
        <w:rPr>
          <w:color w:val="auto"/>
          <w:u w:val="single"/>
        </w:rPr>
      </w:pPr>
      <w:r w:rsidRPr="006A6897">
        <w:rPr>
          <w:color w:val="auto"/>
          <w:u w:val="single"/>
        </w:rPr>
        <w:t xml:space="preserve">(2) Authorizing the board, the West Virginia State Police, and the Federal Bureau of Investigation </w:t>
      </w:r>
      <w:proofErr w:type="gramStart"/>
      <w:r w:rsidRPr="006A6897">
        <w:rPr>
          <w:color w:val="auto"/>
          <w:u w:val="single"/>
        </w:rPr>
        <w:t>to use</w:t>
      </w:r>
      <w:proofErr w:type="gramEnd"/>
      <w:r w:rsidRPr="006A6897">
        <w:rPr>
          <w:color w:val="auto"/>
          <w:u w:val="single"/>
        </w:rPr>
        <w:t xml:space="preserve"> all records submitted and produced for the purpose of screening the applicant for </w:t>
      </w:r>
      <w:r>
        <w:rPr>
          <w:color w:val="auto"/>
          <w:u w:val="single"/>
        </w:rPr>
        <w:t>the kinship placement</w:t>
      </w:r>
      <w:r w:rsidRPr="006A6897">
        <w:rPr>
          <w:color w:val="auto"/>
          <w:u w:val="single"/>
        </w:rPr>
        <w:t>.</w:t>
      </w:r>
    </w:p>
    <w:p w14:paraId="535510E9" w14:textId="77777777" w:rsidR="00604B05" w:rsidRPr="006A6897" w:rsidRDefault="00604B05" w:rsidP="00604B05">
      <w:pPr>
        <w:pStyle w:val="SectionBody"/>
        <w:widowControl/>
        <w:rPr>
          <w:color w:val="auto"/>
          <w:u w:val="single"/>
        </w:rPr>
      </w:pPr>
      <w:r w:rsidRPr="006A6897">
        <w:rPr>
          <w:color w:val="auto"/>
          <w:u w:val="single"/>
        </w:rPr>
        <w:t>(d) The results of the state and national criminal history record check may not be released to or by a private entity except:</w:t>
      </w:r>
    </w:p>
    <w:p w14:paraId="01769E74" w14:textId="77777777" w:rsidR="00604B05" w:rsidRPr="006A6897" w:rsidRDefault="00604B05" w:rsidP="00604B05">
      <w:pPr>
        <w:pStyle w:val="SectionBody"/>
        <w:widowControl/>
        <w:rPr>
          <w:color w:val="auto"/>
          <w:u w:val="single"/>
        </w:rPr>
      </w:pPr>
      <w:r w:rsidRPr="006A6897">
        <w:rPr>
          <w:color w:val="auto"/>
          <w:u w:val="single"/>
        </w:rPr>
        <w:t xml:space="preserve">(1) To the individual who is the subject of the criminal history record </w:t>
      </w:r>
      <w:proofErr w:type="gramStart"/>
      <w:r w:rsidRPr="006A6897">
        <w:rPr>
          <w:color w:val="auto"/>
          <w:u w:val="single"/>
        </w:rPr>
        <w:t>check;</w:t>
      </w:r>
      <w:proofErr w:type="gramEnd"/>
    </w:p>
    <w:p w14:paraId="3EA97985" w14:textId="77777777" w:rsidR="00604B05" w:rsidRPr="006A6897" w:rsidRDefault="00604B05" w:rsidP="00604B05">
      <w:pPr>
        <w:pStyle w:val="SectionBody"/>
        <w:widowControl/>
        <w:rPr>
          <w:color w:val="auto"/>
          <w:u w:val="single"/>
        </w:rPr>
      </w:pPr>
      <w:r w:rsidRPr="006A6897">
        <w:rPr>
          <w:color w:val="auto"/>
          <w:u w:val="single"/>
        </w:rPr>
        <w:t>(2) With the written authorization of the individual who is the subject of the criminal history record check; or</w:t>
      </w:r>
    </w:p>
    <w:p w14:paraId="06A7B1B2" w14:textId="77777777" w:rsidR="00604B05" w:rsidRPr="006A6897" w:rsidRDefault="00604B05" w:rsidP="00604B05">
      <w:pPr>
        <w:pStyle w:val="SectionBody"/>
        <w:widowControl/>
        <w:rPr>
          <w:color w:val="auto"/>
          <w:u w:val="single"/>
        </w:rPr>
      </w:pPr>
      <w:r w:rsidRPr="006A6897">
        <w:rPr>
          <w:color w:val="auto"/>
          <w:u w:val="single"/>
        </w:rPr>
        <w:t>(3) Pursuant to a court order.</w:t>
      </w:r>
    </w:p>
    <w:p w14:paraId="6A58B874" w14:textId="77777777" w:rsidR="00604B05" w:rsidRPr="006A6897" w:rsidRDefault="00604B05" w:rsidP="00604B05">
      <w:pPr>
        <w:pStyle w:val="SectionBody"/>
        <w:widowControl/>
        <w:rPr>
          <w:color w:val="auto"/>
          <w:u w:val="single"/>
        </w:rPr>
      </w:pPr>
      <w:r w:rsidRPr="006A6897">
        <w:rPr>
          <w:color w:val="auto"/>
          <w:u w:val="single"/>
        </w:rPr>
        <w:t>(e) The criminal history record check and related records are not public records for the purposes of §29B-1-1</w:t>
      </w:r>
      <w:r w:rsidRPr="006A6897">
        <w:rPr>
          <w:i/>
          <w:color w:val="auto"/>
          <w:u w:val="single"/>
        </w:rPr>
        <w:t xml:space="preserve"> et seq. </w:t>
      </w:r>
      <w:r w:rsidRPr="006A6897">
        <w:rPr>
          <w:color w:val="auto"/>
          <w:u w:val="single"/>
        </w:rPr>
        <w:t>of this code.</w:t>
      </w:r>
    </w:p>
    <w:p w14:paraId="68A91C38" w14:textId="70EFF54D" w:rsidR="00604B05" w:rsidRPr="006A6897" w:rsidRDefault="00604B05" w:rsidP="00604B05">
      <w:pPr>
        <w:pStyle w:val="SectionBody"/>
        <w:widowControl/>
        <w:rPr>
          <w:color w:val="auto"/>
          <w:u w:val="single"/>
        </w:rPr>
      </w:pPr>
      <w:r w:rsidRPr="006A6897">
        <w:rPr>
          <w:color w:val="auto"/>
          <w:u w:val="single"/>
        </w:rPr>
        <w:t>(</w:t>
      </w:r>
      <w:r>
        <w:rPr>
          <w:color w:val="auto"/>
          <w:u w:val="single"/>
        </w:rPr>
        <w:t>f</w:t>
      </w:r>
      <w:r w:rsidRPr="006A6897">
        <w:rPr>
          <w:color w:val="auto"/>
          <w:u w:val="single"/>
        </w:rPr>
        <w:t xml:space="preserve">) The applicant shall ensure that the criminal history record check is completed as soon as possible after the date of the </w:t>
      </w:r>
      <w:r w:rsidR="00267089">
        <w:rPr>
          <w:color w:val="auto"/>
          <w:u w:val="single"/>
        </w:rPr>
        <w:t>initial</w:t>
      </w:r>
      <w:r w:rsidRPr="00E31046">
        <w:rPr>
          <w:color w:val="auto"/>
          <w:u w:val="single"/>
        </w:rPr>
        <w:t xml:space="preserve"> </w:t>
      </w:r>
      <w:r w:rsidR="00362AEB" w:rsidRPr="00E31046">
        <w:rPr>
          <w:color w:val="auto"/>
          <w:u w:val="single"/>
        </w:rPr>
        <w:t>placement</w:t>
      </w:r>
      <w:r w:rsidRPr="006A6897">
        <w:rPr>
          <w:color w:val="auto"/>
          <w:u w:val="single"/>
        </w:rPr>
        <w:t xml:space="preserve"> for</w:t>
      </w:r>
      <w:r w:rsidR="00362AEB">
        <w:rPr>
          <w:color w:val="auto"/>
          <w:u w:val="single"/>
        </w:rPr>
        <w:t xml:space="preserve"> prompt processing of the </w:t>
      </w:r>
      <w:r w:rsidR="00362AEB" w:rsidRPr="00E31046">
        <w:rPr>
          <w:color w:val="auto"/>
          <w:u w:val="single"/>
        </w:rPr>
        <w:t>temporary increase in the kinship subsidy</w:t>
      </w:r>
      <w:r w:rsidRPr="00E31046">
        <w:rPr>
          <w:color w:val="auto"/>
          <w:u w:val="single"/>
        </w:rPr>
        <w:t>.</w:t>
      </w:r>
    </w:p>
    <w:p w14:paraId="07DC0BED" w14:textId="5D0DECC1" w:rsidR="00604B05" w:rsidRPr="0070327F" w:rsidRDefault="00604B05" w:rsidP="00362AEB">
      <w:pPr>
        <w:pStyle w:val="SectionBody"/>
        <w:widowControl/>
        <w:rPr>
          <w:u w:val="single"/>
        </w:rPr>
      </w:pPr>
      <w:r w:rsidRPr="006A6897">
        <w:rPr>
          <w:color w:val="auto"/>
          <w:u w:val="single"/>
        </w:rPr>
        <w:t>(</w:t>
      </w:r>
      <w:r>
        <w:rPr>
          <w:color w:val="auto"/>
          <w:u w:val="single"/>
        </w:rPr>
        <w:t>g</w:t>
      </w:r>
      <w:r w:rsidRPr="006A6897">
        <w:rPr>
          <w:color w:val="auto"/>
          <w:u w:val="single"/>
        </w:rPr>
        <w:t xml:space="preserve">) The </w:t>
      </w:r>
      <w:r w:rsidR="00362AEB" w:rsidRPr="00E31046">
        <w:rPr>
          <w:color w:val="auto"/>
          <w:u w:val="single"/>
        </w:rPr>
        <w:t>kinship parent</w:t>
      </w:r>
      <w:r w:rsidRPr="006A6897">
        <w:rPr>
          <w:color w:val="auto"/>
          <w:u w:val="single"/>
        </w:rPr>
        <w:t xml:space="preserve"> shall pay the actual costs of the fingerprinting and criminal history record check.</w:t>
      </w:r>
    </w:p>
    <w:p w14:paraId="1FC22DCF" w14:textId="77777777" w:rsidR="00604B05" w:rsidRDefault="00604B05" w:rsidP="00604B05">
      <w:pPr>
        <w:pStyle w:val="Note"/>
      </w:pPr>
    </w:p>
    <w:p w14:paraId="530CA58E" w14:textId="77777777" w:rsidR="00E831B3" w:rsidRDefault="00E831B3" w:rsidP="00EF6030">
      <w:pPr>
        <w:pStyle w:val="References"/>
      </w:pPr>
    </w:p>
    <w:sectPr w:rsidR="00E831B3" w:rsidSect="000012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A80B0" w14:textId="77777777" w:rsidR="00723794" w:rsidRPr="00B844FE" w:rsidRDefault="00723794" w:rsidP="00B844FE">
      <w:r>
        <w:separator/>
      </w:r>
    </w:p>
  </w:endnote>
  <w:endnote w:type="continuationSeparator" w:id="0">
    <w:p w14:paraId="0C57CF9A" w14:textId="77777777" w:rsidR="00723794" w:rsidRPr="00B844FE" w:rsidRDefault="0072379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7E0E" w14:textId="77777777" w:rsidR="000012D3" w:rsidRDefault="000012D3" w:rsidP="00ED69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1FAD5D9" w14:textId="77777777" w:rsidR="000012D3" w:rsidRPr="000012D3" w:rsidRDefault="000012D3" w:rsidP="000012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41A0" w14:textId="77777777" w:rsidR="000012D3" w:rsidRDefault="000012D3" w:rsidP="00ED69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F3A5864" w14:textId="77777777" w:rsidR="000012D3" w:rsidRPr="000012D3" w:rsidRDefault="000012D3" w:rsidP="000012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F851" w14:textId="77777777" w:rsidR="000012D3" w:rsidRPr="000012D3" w:rsidRDefault="000012D3" w:rsidP="000012D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3FDF138" w14:textId="77777777" w:rsidR="00604B05" w:rsidRPr="00B844FE" w:rsidRDefault="00604B05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301BCE55" w14:textId="77777777" w:rsidR="00604B05" w:rsidRDefault="00604B05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7272F" w14:textId="77777777" w:rsidR="00604B05" w:rsidRDefault="00604B05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CAF03" w14:textId="77777777" w:rsidR="00723794" w:rsidRPr="00B844FE" w:rsidRDefault="00723794" w:rsidP="00B844FE">
      <w:r>
        <w:separator/>
      </w:r>
    </w:p>
  </w:footnote>
  <w:footnote w:type="continuationSeparator" w:id="0">
    <w:p w14:paraId="674CF013" w14:textId="77777777" w:rsidR="00723794" w:rsidRPr="00B844FE" w:rsidRDefault="0072379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8101" w14:textId="77777777" w:rsidR="000012D3" w:rsidRPr="000012D3" w:rsidRDefault="000012D3" w:rsidP="000012D3">
    <w:pPr>
      <w:pStyle w:val="Header"/>
    </w:pPr>
    <w:r>
      <w:t>CS for SB 544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599C" w14:textId="77777777" w:rsidR="000012D3" w:rsidRPr="000012D3" w:rsidRDefault="000012D3" w:rsidP="000012D3">
    <w:pPr>
      <w:pStyle w:val="Header"/>
    </w:pPr>
    <w:r>
      <w:t>CS for SB 544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EDAB" w14:textId="77777777" w:rsidR="000012D3" w:rsidRPr="000012D3" w:rsidRDefault="000012D3" w:rsidP="000012D3">
    <w:pPr>
      <w:pStyle w:val="Header"/>
    </w:pPr>
    <w:r>
      <w:t>CS for SB 544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8FB1C" w14:textId="77777777" w:rsidR="00604B05" w:rsidRPr="00B844FE" w:rsidRDefault="00F33430">
    <w:pPr>
      <w:pStyle w:val="Header"/>
    </w:pPr>
    <w:sdt>
      <w:sdtPr>
        <w:id w:val="-684364211"/>
        <w:placeholder>
          <w:docPart w:val="9E2961B08A8642A68B930B2046B5BB60"/>
        </w:placeholder>
        <w:temporary/>
        <w:showingPlcHdr/>
        <w15:appearance w15:val="hidden"/>
      </w:sdtPr>
      <w:sdtEndPr/>
      <w:sdtContent>
        <w:r w:rsidR="00604B05" w:rsidRPr="00B844FE">
          <w:t>[Type here]</w:t>
        </w:r>
      </w:sdtContent>
    </w:sdt>
    <w:r w:rsidR="00604B05" w:rsidRPr="00B844FE">
      <w:ptab w:relativeTo="margin" w:alignment="left" w:leader="none"/>
    </w:r>
    <w:sdt>
      <w:sdtPr>
        <w:id w:val="-556240388"/>
        <w:placeholder>
          <w:docPart w:val="9E2961B08A8642A68B930B2046B5BB60"/>
        </w:placeholder>
        <w:temporary/>
        <w:showingPlcHdr/>
        <w15:appearance w15:val="hidden"/>
      </w:sdtPr>
      <w:sdtEndPr/>
      <w:sdtContent>
        <w:r w:rsidR="00604B05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F2ED" w14:textId="77777777" w:rsidR="00604B05" w:rsidRPr="00686E9A" w:rsidRDefault="00604B05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Intr</w:t>
    </w:r>
    <w:proofErr w:type="spellEnd"/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>
          <w:rPr>
            <w:sz w:val="22"/>
            <w:szCs w:val="22"/>
          </w:rPr>
          <w:t>SB</w:t>
        </w:r>
      </w:sdtContent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544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text/>
      </w:sdtPr>
      <w:sdtEndPr/>
      <w:sdtContent>
        <w:r>
          <w:rPr>
            <w:sz w:val="22"/>
            <w:szCs w:val="22"/>
          </w:rPr>
          <w:t>2026R3103S 2026R3080H</w:t>
        </w:r>
      </w:sdtContent>
    </w:sdt>
  </w:p>
  <w:p w14:paraId="079D6995" w14:textId="77777777" w:rsidR="00604B05" w:rsidRPr="004D3ABE" w:rsidRDefault="00604B05" w:rsidP="00C33014">
    <w:pPr>
      <w:pStyle w:val="Head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6E92" w14:textId="77777777" w:rsidR="00604B05" w:rsidRPr="004D3ABE" w:rsidRDefault="00604B05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94"/>
    <w:rsid w:val="000012D3"/>
    <w:rsid w:val="00002112"/>
    <w:rsid w:val="0000526A"/>
    <w:rsid w:val="00085D22"/>
    <w:rsid w:val="000C5C77"/>
    <w:rsid w:val="0010070F"/>
    <w:rsid w:val="0012246A"/>
    <w:rsid w:val="00140D60"/>
    <w:rsid w:val="0015112E"/>
    <w:rsid w:val="001552E7"/>
    <w:rsid w:val="001566B4"/>
    <w:rsid w:val="00172E35"/>
    <w:rsid w:val="00175B38"/>
    <w:rsid w:val="00196EAC"/>
    <w:rsid w:val="001A56DA"/>
    <w:rsid w:val="001C279E"/>
    <w:rsid w:val="001D459E"/>
    <w:rsid w:val="00230763"/>
    <w:rsid w:val="00251E66"/>
    <w:rsid w:val="00267089"/>
    <w:rsid w:val="0027011C"/>
    <w:rsid w:val="00274200"/>
    <w:rsid w:val="00275740"/>
    <w:rsid w:val="002A0269"/>
    <w:rsid w:val="002B38E8"/>
    <w:rsid w:val="00301F44"/>
    <w:rsid w:val="00303684"/>
    <w:rsid w:val="003143F5"/>
    <w:rsid w:val="00314854"/>
    <w:rsid w:val="003567DF"/>
    <w:rsid w:val="00362AEB"/>
    <w:rsid w:val="00365920"/>
    <w:rsid w:val="003C51CD"/>
    <w:rsid w:val="003E4EC7"/>
    <w:rsid w:val="00410475"/>
    <w:rsid w:val="004247A2"/>
    <w:rsid w:val="00425465"/>
    <w:rsid w:val="004B2795"/>
    <w:rsid w:val="004C13DD"/>
    <w:rsid w:val="004E3441"/>
    <w:rsid w:val="00571DC3"/>
    <w:rsid w:val="005959AB"/>
    <w:rsid w:val="005A5366"/>
    <w:rsid w:val="005C69D2"/>
    <w:rsid w:val="005F2F0E"/>
    <w:rsid w:val="00604B05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6F6761"/>
    <w:rsid w:val="007106DD"/>
    <w:rsid w:val="00723794"/>
    <w:rsid w:val="007A65A3"/>
    <w:rsid w:val="007E02CF"/>
    <w:rsid w:val="007F1CF5"/>
    <w:rsid w:val="007F767D"/>
    <w:rsid w:val="0081249D"/>
    <w:rsid w:val="00834EDE"/>
    <w:rsid w:val="008736AA"/>
    <w:rsid w:val="008D275D"/>
    <w:rsid w:val="00952402"/>
    <w:rsid w:val="00980327"/>
    <w:rsid w:val="009D171E"/>
    <w:rsid w:val="009F1067"/>
    <w:rsid w:val="00A018B1"/>
    <w:rsid w:val="00A31E01"/>
    <w:rsid w:val="00A35B03"/>
    <w:rsid w:val="00A527AD"/>
    <w:rsid w:val="00A6095F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910A3"/>
    <w:rsid w:val="00BC562B"/>
    <w:rsid w:val="00C33014"/>
    <w:rsid w:val="00C33434"/>
    <w:rsid w:val="00C341F5"/>
    <w:rsid w:val="00C34869"/>
    <w:rsid w:val="00C42EB6"/>
    <w:rsid w:val="00C85096"/>
    <w:rsid w:val="00CB20EF"/>
    <w:rsid w:val="00CD12CB"/>
    <w:rsid w:val="00CD36CF"/>
    <w:rsid w:val="00CD3F81"/>
    <w:rsid w:val="00CF1DCA"/>
    <w:rsid w:val="00D54447"/>
    <w:rsid w:val="00D579FC"/>
    <w:rsid w:val="00DE526B"/>
    <w:rsid w:val="00DE7E61"/>
    <w:rsid w:val="00DF199D"/>
    <w:rsid w:val="00DF4120"/>
    <w:rsid w:val="00DF62A6"/>
    <w:rsid w:val="00E01542"/>
    <w:rsid w:val="00E31046"/>
    <w:rsid w:val="00E365F1"/>
    <w:rsid w:val="00E62F48"/>
    <w:rsid w:val="00E831B3"/>
    <w:rsid w:val="00EA4B4F"/>
    <w:rsid w:val="00EB203E"/>
    <w:rsid w:val="00EC1FC5"/>
    <w:rsid w:val="00EC286A"/>
    <w:rsid w:val="00ED539A"/>
    <w:rsid w:val="00EE3910"/>
    <w:rsid w:val="00EE70CB"/>
    <w:rsid w:val="00EF6030"/>
    <w:rsid w:val="00F23775"/>
    <w:rsid w:val="00F23C32"/>
    <w:rsid w:val="00F33430"/>
    <w:rsid w:val="00F41CA2"/>
    <w:rsid w:val="00F443C0"/>
    <w:rsid w:val="00F50749"/>
    <w:rsid w:val="00F62EFB"/>
    <w:rsid w:val="00F939A4"/>
    <w:rsid w:val="00FA7B09"/>
    <w:rsid w:val="00FD5E75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C24F16"/>
  <w15:chartTrackingRefBased/>
  <w15:docId w15:val="{A8736F7A-23FA-4DB8-A137-2B340656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604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0012D3"/>
  </w:style>
  <w:style w:type="character" w:customStyle="1" w:styleId="SectionBodyChar">
    <w:name w:val="Section Body Char"/>
    <w:link w:val="SectionBody"/>
    <w:rsid w:val="00604B05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9E9E239DF34DDB8614BBE9C6CCD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2807B-087D-4002-B92E-6358417BCE48}"/>
      </w:docPartPr>
      <w:docPartBody>
        <w:p w:rsidR="005C6EC9" w:rsidRDefault="005C6EC9">
          <w:pPr>
            <w:pStyle w:val="D59E9E239DF34DDB8614BBE9C6CCDAF4"/>
          </w:pPr>
          <w:r w:rsidRPr="00B844FE">
            <w:t>Prefix Text</w:t>
          </w:r>
        </w:p>
      </w:docPartBody>
    </w:docPart>
    <w:docPart>
      <w:docPartPr>
        <w:name w:val="9E2961B08A8642A68B930B2046B5B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BBCEA-2B24-4C0B-BD3E-F0C9D1C62CDC}"/>
      </w:docPartPr>
      <w:docPartBody>
        <w:p w:rsidR="005C6EC9" w:rsidRDefault="005C6EC9">
          <w:pPr>
            <w:pStyle w:val="9E2961B08A8642A68B930B2046B5BB60"/>
          </w:pPr>
          <w:r w:rsidRPr="00B844FE">
            <w:t>[Type here]</w:t>
          </w:r>
        </w:p>
      </w:docPartBody>
    </w:docPart>
    <w:docPart>
      <w:docPartPr>
        <w:name w:val="7E54D5FDD7FD4B93A8721B635901F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0E7F1-2056-4847-B9FC-DD32E69E2443}"/>
      </w:docPartPr>
      <w:docPartBody>
        <w:p w:rsidR="005C6EC9" w:rsidRDefault="005C6EC9">
          <w:pPr>
            <w:pStyle w:val="7E54D5FDD7FD4B93A8721B635901FD8A"/>
          </w:pPr>
          <w:r w:rsidRPr="00B844FE">
            <w:t>Number</w:t>
          </w:r>
        </w:p>
      </w:docPartBody>
    </w:docPart>
    <w:docPart>
      <w:docPartPr>
        <w:name w:val="2EE0685C0CED41E6909BAD0F01D71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5A003-4D1B-416A-9351-37780DD67ED8}"/>
      </w:docPartPr>
      <w:docPartBody>
        <w:p w:rsidR="005C6EC9" w:rsidRDefault="005C6EC9">
          <w:pPr>
            <w:pStyle w:val="2EE0685C0CED41E6909BAD0F01D71EFF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EEB39AC5C1AB434DA9B9112B62478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B06A0-9FFD-48EB-9C02-BB283392E84E}"/>
      </w:docPartPr>
      <w:docPartBody>
        <w:p w:rsidR="005C6EC9" w:rsidRDefault="005C6EC9">
          <w:pPr>
            <w:pStyle w:val="EEB39AC5C1AB434DA9B9112B62478715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C9"/>
    <w:rsid w:val="005959AB"/>
    <w:rsid w:val="005C6EC9"/>
    <w:rsid w:val="007106DD"/>
    <w:rsid w:val="00F23C32"/>
    <w:rsid w:val="00FD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9E9E239DF34DDB8614BBE9C6CCDAF4">
    <w:name w:val="D59E9E239DF34DDB8614BBE9C6CCDAF4"/>
  </w:style>
  <w:style w:type="paragraph" w:customStyle="1" w:styleId="9E2961B08A8642A68B930B2046B5BB60">
    <w:name w:val="9E2961B08A8642A68B930B2046B5BB60"/>
  </w:style>
  <w:style w:type="paragraph" w:customStyle="1" w:styleId="7E54D5FDD7FD4B93A8721B635901FD8A">
    <w:name w:val="7E54D5FDD7FD4B93A8721B635901FD8A"/>
  </w:style>
  <w:style w:type="character" w:styleId="PlaceholderText">
    <w:name w:val="Placeholder Text"/>
    <w:basedOn w:val="DefaultParagraphFont"/>
    <w:uiPriority w:val="99"/>
    <w:semiHidden/>
    <w:rsid w:val="005C6EC9"/>
    <w:rPr>
      <w:color w:val="808080"/>
    </w:rPr>
  </w:style>
  <w:style w:type="paragraph" w:customStyle="1" w:styleId="2EE0685C0CED41E6909BAD0F01D71EFF">
    <w:name w:val="2EE0685C0CED41E6909BAD0F01D71EFF"/>
  </w:style>
  <w:style w:type="paragraph" w:customStyle="1" w:styleId="EEB39AC5C1AB434DA9B9112B62478715">
    <w:name w:val="EEB39AC5C1AB434DA9B9112B624787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3</Pages>
  <Words>577</Words>
  <Characters>3034</Characters>
  <Application>Microsoft Office Word</Application>
  <DocSecurity>0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Kristin Jones</cp:lastModifiedBy>
  <cp:revision>3</cp:revision>
  <cp:lastPrinted>2026-01-22T18:29:00Z</cp:lastPrinted>
  <dcterms:created xsi:type="dcterms:W3CDTF">2026-01-22T18:33:00Z</dcterms:created>
  <dcterms:modified xsi:type="dcterms:W3CDTF">2026-01-22T20:00:00Z</dcterms:modified>
</cp:coreProperties>
</file>